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АДМИНИСТРАЦИЯ </w:t>
      </w:r>
    </w:p>
    <w:p w:rsidR="00556AD4" w:rsidRPr="00416C5B" w:rsidRDefault="00AF4577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КАМЕННО - ВЕРХОВСКОГО</w:t>
      </w:r>
      <w:r w:rsidR="00556AD4" w:rsidRPr="00416C5B">
        <w:rPr>
          <w:rFonts w:ascii="Times New Roman" w:hAnsi="Times New Roman"/>
          <w:b/>
          <w:bCs/>
        </w:rPr>
        <w:t xml:space="preserve"> СЕЛЬСКОГО ПОСЕЛЕНИЯ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ВОРОНЕЖСКОЙ ОБЛАСТИ 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95280D" w:rsidRPr="00416C5B" w:rsidRDefault="0095280D" w:rsidP="004F2194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>ПОСТАНОВЛЕНИЕ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416C5B" w:rsidRDefault="00A32FEF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16C5B">
        <w:rPr>
          <w:rFonts w:ascii="Times New Roman" w:hAnsi="Times New Roman"/>
        </w:rPr>
        <w:t xml:space="preserve">от </w:t>
      </w:r>
      <w:r w:rsidR="003373AB">
        <w:rPr>
          <w:rFonts w:ascii="Times New Roman" w:hAnsi="Times New Roman"/>
        </w:rPr>
        <w:t xml:space="preserve">    0</w:t>
      </w:r>
      <w:r w:rsidR="004B154E">
        <w:rPr>
          <w:rFonts w:ascii="Times New Roman" w:hAnsi="Times New Roman"/>
        </w:rPr>
        <w:t>3</w:t>
      </w:r>
      <w:bookmarkStart w:id="0" w:name="_GoBack"/>
      <w:bookmarkEnd w:id="0"/>
      <w:r w:rsidR="00611EC6">
        <w:rPr>
          <w:rFonts w:ascii="Times New Roman" w:hAnsi="Times New Roman"/>
        </w:rPr>
        <w:t>.03.</w:t>
      </w:r>
      <w:r w:rsidR="00416C5B" w:rsidRPr="00416C5B">
        <w:rPr>
          <w:rFonts w:ascii="Times New Roman" w:hAnsi="Times New Roman"/>
        </w:rPr>
        <w:t xml:space="preserve">2025                                                </w:t>
      </w:r>
      <w:r w:rsidR="00AF4577">
        <w:rPr>
          <w:rFonts w:ascii="Times New Roman" w:hAnsi="Times New Roman"/>
        </w:rPr>
        <w:t>№ 31</w:t>
      </w:r>
    </w:p>
    <w:p w:rsidR="0095280D" w:rsidRPr="00FB5FCC" w:rsidRDefault="00AF457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 Каменно - Верховка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11EC6" w:rsidRDefault="0095280D" w:rsidP="00AF4577">
      <w:pPr>
        <w:ind w:right="4926" w:firstLine="0"/>
        <w:jc w:val="left"/>
        <w:rPr>
          <w:rFonts w:ascii="Times New Roman" w:hAnsi="Times New Roman"/>
        </w:rPr>
      </w:pPr>
      <w:r w:rsidRPr="00611EC6">
        <w:rPr>
          <w:rFonts w:ascii="Times New Roman" w:hAnsi="Times New Roman"/>
          <w:bCs/>
          <w:kern w:val="28"/>
        </w:rPr>
        <w:t xml:space="preserve">О внесении </w:t>
      </w:r>
      <w:r w:rsidR="0075125F" w:rsidRPr="00611EC6">
        <w:rPr>
          <w:rFonts w:ascii="Times New Roman" w:hAnsi="Times New Roman"/>
          <w:bCs/>
          <w:kern w:val="28"/>
        </w:rPr>
        <w:t>изменений</w:t>
      </w:r>
      <w:r w:rsidRPr="00611EC6">
        <w:rPr>
          <w:rFonts w:ascii="Times New Roman" w:hAnsi="Times New Roman"/>
          <w:bCs/>
          <w:kern w:val="28"/>
        </w:rPr>
        <w:t xml:space="preserve"> </w:t>
      </w:r>
      <w:r w:rsidR="00E15D2A" w:rsidRPr="00611EC6">
        <w:rPr>
          <w:rFonts w:ascii="Times New Roman" w:hAnsi="Times New Roman"/>
          <w:bCs/>
          <w:kern w:val="28"/>
        </w:rPr>
        <w:t>в</w:t>
      </w:r>
      <w:r w:rsidR="00611EC6" w:rsidRPr="00611EC6">
        <w:rPr>
          <w:rFonts w:ascii="Times New Roman" w:hAnsi="Times New Roman"/>
        </w:rPr>
        <w:t xml:space="preserve"> постановление</w:t>
      </w:r>
    </w:p>
    <w:p w:rsidR="00611EC6" w:rsidRPr="00AF4577" w:rsidRDefault="001D2BE3" w:rsidP="00AF4577">
      <w:pPr>
        <w:ind w:right="492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r w:rsidR="00AF4577">
        <w:rPr>
          <w:rFonts w:ascii="Times New Roman" w:hAnsi="Times New Roman"/>
        </w:rPr>
        <w:t>08 августа 2023</w:t>
      </w:r>
      <w:r w:rsidR="00611EC6">
        <w:rPr>
          <w:rFonts w:ascii="Times New Roman" w:hAnsi="Times New Roman"/>
        </w:rPr>
        <w:t xml:space="preserve"> № </w:t>
      </w:r>
      <w:r w:rsidR="00AF4577">
        <w:rPr>
          <w:rFonts w:ascii="Times New Roman" w:hAnsi="Times New Roman"/>
        </w:rPr>
        <w:t>39</w:t>
      </w:r>
      <w:r w:rsidR="00611EC6">
        <w:rPr>
          <w:rFonts w:ascii="Times New Roman" w:hAnsi="Times New Roman"/>
        </w:rPr>
        <w:t xml:space="preserve"> </w:t>
      </w:r>
      <w:r w:rsidR="00AF4577">
        <w:rPr>
          <w:rFonts w:ascii="Times New Roman" w:hAnsi="Times New Roman"/>
        </w:rPr>
        <w:t>«</w:t>
      </w:r>
      <w:r w:rsidR="00AF4577" w:rsidRPr="00611EC6">
        <w:rPr>
          <w:rFonts w:ascii="Times New Roman" w:hAnsi="Times New Roman"/>
        </w:rPr>
        <w:t>Об</w:t>
      </w:r>
      <w:r w:rsidR="00611EC6" w:rsidRPr="00611EC6">
        <w:rPr>
          <w:rFonts w:ascii="Times New Roman" w:hAnsi="Times New Roman"/>
        </w:rPr>
        <w:t xml:space="preserve"> утверждении положения</w:t>
      </w:r>
      <w:r w:rsidR="00AF4577">
        <w:rPr>
          <w:rFonts w:ascii="Times New Roman" w:hAnsi="Times New Roman"/>
        </w:rPr>
        <w:t xml:space="preserve"> </w:t>
      </w:r>
      <w:r w:rsidR="00611EC6" w:rsidRPr="00611EC6">
        <w:rPr>
          <w:rFonts w:ascii="Times New Roman" w:hAnsi="Times New Roman"/>
        </w:rPr>
        <w:t xml:space="preserve">«О порядке содержания и ремонте автомобильных дорог общего пользования местного значения </w:t>
      </w:r>
      <w:r w:rsidR="00AF4577">
        <w:rPr>
          <w:rFonts w:ascii="Times New Roman" w:hAnsi="Times New Roman"/>
        </w:rPr>
        <w:t>Каменно - Верховского</w:t>
      </w:r>
      <w:r w:rsidR="00611EC6" w:rsidRPr="00611EC6">
        <w:rPr>
          <w:rFonts w:ascii="Times New Roman" w:hAnsi="Times New Roman"/>
        </w:rPr>
        <w:t xml:space="preserve"> сельского поселения </w:t>
      </w:r>
      <w:r w:rsidR="00AF4577" w:rsidRPr="00611EC6">
        <w:rPr>
          <w:rFonts w:ascii="Times New Roman" w:hAnsi="Times New Roman"/>
        </w:rPr>
        <w:t>Каширского муниципального</w:t>
      </w:r>
      <w:r w:rsidR="00611EC6" w:rsidRPr="00611EC6">
        <w:rPr>
          <w:rFonts w:ascii="Times New Roman" w:hAnsi="Times New Roman"/>
        </w:rPr>
        <w:t xml:space="preserve"> района Воронежской области</w:t>
      </w:r>
      <w:r w:rsidR="00611EC6">
        <w:rPr>
          <w:rFonts w:ascii="Times New Roman" w:hAnsi="Times New Roman"/>
        </w:rPr>
        <w:t>»</w:t>
      </w:r>
    </w:p>
    <w:p w:rsidR="00611EC6" w:rsidRPr="00611EC6" w:rsidRDefault="00611EC6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Cs/>
          <w:kern w:val="28"/>
        </w:rPr>
      </w:pPr>
    </w:p>
    <w:p w:rsidR="00611EC6" w:rsidRDefault="00611EC6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</w:p>
    <w:p w:rsidR="00A73184" w:rsidRPr="004D108A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4D108A" w:rsidRPr="004D108A" w:rsidRDefault="004D108A" w:rsidP="004D108A">
      <w:pPr>
        <w:rPr>
          <w:rFonts w:ascii="Times New Roman" w:hAnsi="Times New Roman"/>
        </w:rPr>
      </w:pPr>
      <w:r w:rsidRPr="004D108A">
        <w:rPr>
          <w:rFonts w:ascii="Times New Roman" w:hAnsi="Times New Roman"/>
          <w:color w:val="22272F"/>
        </w:rPr>
        <w:t>В соответствии с</w:t>
      </w:r>
      <w:r w:rsidRPr="004D108A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8" w:tgtFrame="_blank" w:history="1">
        <w:r w:rsidRPr="004D108A">
          <w:rPr>
            <w:rStyle w:val="ab"/>
            <w:rFonts w:ascii="Times New Roman" w:hAnsi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Федеральным законом</w:t>
        </w:r>
      </w:hyperlink>
      <w:r w:rsidRPr="004D108A">
        <w:rPr>
          <w:rFonts w:ascii="Times New Roman" w:hAnsi="Times New Roman"/>
          <w:color w:val="22272F"/>
        </w:rPr>
        <w:t> от 08.07.2024 N 171-ФЗ "О внесении изменений в 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пунктов 40 и 41 части 4 статьи 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611EC6" w:rsidRPr="004D108A" w:rsidRDefault="00611EC6" w:rsidP="00611EC6">
      <w:pPr>
        <w:rPr>
          <w:rFonts w:ascii="Times New Roman" w:hAnsi="Times New Roman"/>
        </w:rPr>
      </w:pPr>
      <w:proofErr w:type="gramStart"/>
      <w:r w:rsidRPr="004D108A">
        <w:rPr>
          <w:rFonts w:ascii="Times New Roman" w:hAnsi="Times New Roman"/>
        </w:rPr>
        <w:t>и  Устава</w:t>
      </w:r>
      <w:proofErr w:type="gramEnd"/>
      <w:r w:rsidRPr="004D108A">
        <w:rPr>
          <w:rFonts w:ascii="Times New Roman" w:hAnsi="Times New Roman"/>
        </w:rPr>
        <w:t xml:space="preserve">  </w:t>
      </w:r>
      <w:r w:rsidR="00AF4577">
        <w:rPr>
          <w:rFonts w:ascii="Times New Roman" w:hAnsi="Times New Roman"/>
        </w:rPr>
        <w:t>Каменно - Верховского</w:t>
      </w:r>
      <w:r w:rsidRPr="004D108A">
        <w:rPr>
          <w:rFonts w:ascii="Times New Roman" w:hAnsi="Times New Roman"/>
        </w:rPr>
        <w:t xml:space="preserve"> сельского поселения Каширского  муниципального района Воронежской области, администрация </w:t>
      </w:r>
      <w:r w:rsidR="00AF4577">
        <w:rPr>
          <w:rFonts w:ascii="Times New Roman" w:hAnsi="Times New Roman"/>
        </w:rPr>
        <w:t>Каменно - Верховского</w:t>
      </w:r>
      <w:r w:rsidRPr="004D108A">
        <w:rPr>
          <w:rFonts w:ascii="Times New Roman" w:hAnsi="Times New Roman"/>
        </w:rPr>
        <w:t xml:space="preserve"> сельского поселения </w:t>
      </w:r>
    </w:p>
    <w:p w:rsidR="00611EC6" w:rsidRPr="004D108A" w:rsidRDefault="00611EC6" w:rsidP="00611EC6">
      <w:pPr>
        <w:rPr>
          <w:rFonts w:ascii="Times New Roman" w:hAnsi="Times New Roman"/>
        </w:rPr>
      </w:pPr>
    </w:p>
    <w:p w:rsidR="00611EC6" w:rsidRDefault="00611EC6" w:rsidP="00611EC6">
      <w:pPr>
        <w:jc w:val="center"/>
        <w:rPr>
          <w:rFonts w:ascii="Times New Roman" w:hAnsi="Times New Roman"/>
        </w:rPr>
      </w:pPr>
      <w:r w:rsidRPr="004D108A">
        <w:rPr>
          <w:rFonts w:ascii="Times New Roman" w:hAnsi="Times New Roman"/>
          <w:b/>
        </w:rPr>
        <w:t>ПОСТАНОВЛЯЕ</w:t>
      </w:r>
      <w:r w:rsidRPr="004D108A">
        <w:rPr>
          <w:rFonts w:ascii="Times New Roman" w:hAnsi="Times New Roman"/>
        </w:rPr>
        <w:t>Т:</w:t>
      </w:r>
    </w:p>
    <w:p w:rsidR="004D108A" w:rsidRPr="004D108A" w:rsidRDefault="004D108A" w:rsidP="00611EC6">
      <w:pPr>
        <w:jc w:val="center"/>
        <w:rPr>
          <w:rFonts w:ascii="Times New Roman" w:hAnsi="Times New Roman"/>
        </w:rPr>
      </w:pPr>
    </w:p>
    <w:p w:rsidR="006A0F55" w:rsidRPr="004D108A" w:rsidRDefault="006A0F55" w:rsidP="006A0F55">
      <w:pPr>
        <w:rPr>
          <w:rFonts w:ascii="Times New Roman" w:hAnsi="Times New Roman"/>
        </w:rPr>
      </w:pPr>
      <w:r w:rsidRPr="004D108A">
        <w:rPr>
          <w:rFonts w:ascii="Times New Roman" w:hAnsi="Times New Roman"/>
          <w:b/>
        </w:rPr>
        <w:t>1.</w:t>
      </w:r>
      <w:r w:rsidR="004D108A">
        <w:rPr>
          <w:rFonts w:ascii="Times New Roman" w:hAnsi="Times New Roman"/>
          <w:bCs/>
          <w:kern w:val="28"/>
        </w:rPr>
        <w:t xml:space="preserve"> </w:t>
      </w:r>
      <w:r w:rsidR="00AF4577">
        <w:rPr>
          <w:rFonts w:ascii="Times New Roman" w:hAnsi="Times New Roman"/>
          <w:bCs/>
          <w:kern w:val="28"/>
        </w:rPr>
        <w:t xml:space="preserve">Внести </w:t>
      </w:r>
      <w:r w:rsidR="00AF4577" w:rsidRPr="004D108A">
        <w:rPr>
          <w:rFonts w:ascii="Times New Roman" w:hAnsi="Times New Roman"/>
          <w:bCs/>
          <w:kern w:val="28"/>
        </w:rPr>
        <w:t>изменения</w:t>
      </w:r>
      <w:r w:rsidRPr="004D108A">
        <w:rPr>
          <w:rFonts w:ascii="Times New Roman" w:hAnsi="Times New Roman"/>
          <w:bCs/>
          <w:kern w:val="28"/>
        </w:rPr>
        <w:t xml:space="preserve"> в</w:t>
      </w:r>
      <w:r w:rsidRPr="004D108A">
        <w:rPr>
          <w:rFonts w:ascii="Times New Roman" w:hAnsi="Times New Roman"/>
        </w:rPr>
        <w:t xml:space="preserve"> </w:t>
      </w:r>
      <w:r w:rsidR="00AF4577" w:rsidRPr="004D108A">
        <w:rPr>
          <w:rFonts w:ascii="Times New Roman" w:hAnsi="Times New Roman"/>
        </w:rPr>
        <w:t>постановление от</w:t>
      </w:r>
      <w:r w:rsidRPr="004D108A">
        <w:rPr>
          <w:rFonts w:ascii="Times New Roman" w:hAnsi="Times New Roman"/>
        </w:rPr>
        <w:t xml:space="preserve">    </w:t>
      </w:r>
      <w:r w:rsidR="00AF4577">
        <w:rPr>
          <w:rFonts w:ascii="Times New Roman" w:hAnsi="Times New Roman"/>
        </w:rPr>
        <w:t xml:space="preserve">08 августа </w:t>
      </w:r>
      <w:r w:rsidRPr="004D108A">
        <w:rPr>
          <w:rFonts w:ascii="Times New Roman" w:hAnsi="Times New Roman"/>
        </w:rPr>
        <w:t xml:space="preserve">2023 № </w:t>
      </w:r>
      <w:r w:rsidR="00AF4577">
        <w:rPr>
          <w:rFonts w:ascii="Times New Roman" w:hAnsi="Times New Roman"/>
        </w:rPr>
        <w:t>39</w:t>
      </w:r>
      <w:r w:rsidRPr="004D108A">
        <w:rPr>
          <w:rFonts w:ascii="Times New Roman" w:hAnsi="Times New Roman"/>
        </w:rPr>
        <w:t xml:space="preserve"> </w:t>
      </w:r>
      <w:r w:rsidR="00AF4577" w:rsidRPr="004D108A">
        <w:rPr>
          <w:rFonts w:ascii="Times New Roman" w:hAnsi="Times New Roman"/>
        </w:rPr>
        <w:t>«Об</w:t>
      </w:r>
      <w:r w:rsidRPr="004D108A">
        <w:rPr>
          <w:rFonts w:ascii="Times New Roman" w:hAnsi="Times New Roman"/>
        </w:rPr>
        <w:t xml:space="preserve"> утверждении положения </w:t>
      </w:r>
    </w:p>
    <w:p w:rsidR="006A0F55" w:rsidRPr="004D108A" w:rsidRDefault="006A0F55" w:rsidP="006A0F55">
      <w:pPr>
        <w:rPr>
          <w:rFonts w:ascii="Times New Roman" w:hAnsi="Times New Roman"/>
        </w:rPr>
      </w:pPr>
      <w:r w:rsidRPr="004D108A">
        <w:rPr>
          <w:rFonts w:ascii="Times New Roman" w:hAnsi="Times New Roman"/>
        </w:rPr>
        <w:t xml:space="preserve">«О порядке содержания и ремонте автомобильных дорог общего пользования местного значения </w:t>
      </w:r>
      <w:r w:rsidR="00AF4577">
        <w:rPr>
          <w:rFonts w:ascii="Times New Roman" w:hAnsi="Times New Roman"/>
        </w:rPr>
        <w:t>Каменно - Верховского</w:t>
      </w:r>
      <w:r w:rsidRPr="004D108A">
        <w:rPr>
          <w:rFonts w:ascii="Times New Roman" w:hAnsi="Times New Roman"/>
        </w:rPr>
        <w:t xml:space="preserve"> сельского поселения </w:t>
      </w:r>
      <w:r w:rsidR="00AF4577" w:rsidRPr="004D108A">
        <w:rPr>
          <w:rFonts w:ascii="Times New Roman" w:hAnsi="Times New Roman"/>
        </w:rPr>
        <w:t>Каширского муниципального</w:t>
      </w:r>
      <w:r w:rsidRPr="004D108A">
        <w:rPr>
          <w:rFonts w:ascii="Times New Roman" w:hAnsi="Times New Roman"/>
        </w:rPr>
        <w:t xml:space="preserve"> района Воронежской области»</w:t>
      </w:r>
    </w:p>
    <w:p w:rsidR="00936E38" w:rsidRPr="004D108A" w:rsidRDefault="00936E38" w:rsidP="006A0F55">
      <w:pPr>
        <w:rPr>
          <w:rFonts w:ascii="Times New Roman" w:hAnsi="Times New Roman"/>
          <w:bCs/>
          <w:kern w:val="28"/>
        </w:rPr>
      </w:pPr>
    </w:p>
    <w:p w:rsidR="00936E38" w:rsidRPr="004D108A" w:rsidRDefault="004D108A" w:rsidP="00936E3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1.1 Статью</w:t>
      </w:r>
      <w:r w:rsidR="00936E38" w:rsidRPr="004D108A">
        <w:rPr>
          <w:rFonts w:ascii="Times New Roman" w:hAnsi="Times New Roman"/>
          <w:b/>
        </w:rPr>
        <w:t xml:space="preserve"> 2. Предмет регулирования настоящего Положения </w:t>
      </w:r>
      <w:r w:rsidR="00936E38" w:rsidRPr="004D108A">
        <w:rPr>
          <w:rFonts w:ascii="Times New Roman" w:hAnsi="Times New Roman"/>
        </w:rPr>
        <w:t>дополнить пунктом 3 следующего содержания</w:t>
      </w:r>
    </w:p>
    <w:p w:rsidR="00936E38" w:rsidRPr="004D108A" w:rsidRDefault="00FD6FC4" w:rsidP="00936E38">
      <w:pPr>
        <w:pStyle w:val="s1"/>
        <w:shd w:val="clear" w:color="auto" w:fill="FFFFFF"/>
        <w:jc w:val="both"/>
        <w:rPr>
          <w:color w:val="22272F"/>
        </w:rPr>
      </w:pPr>
      <w:r w:rsidRPr="004D108A">
        <w:rPr>
          <w:color w:val="22272F"/>
        </w:rPr>
        <w:t>«</w:t>
      </w:r>
      <w:r w:rsidR="00936E38" w:rsidRPr="004D108A">
        <w:rPr>
          <w:color w:val="22272F"/>
        </w:rPr>
        <w:t xml:space="preserve">3. К вопросам местного значения   относится дорожная деятельность в отношении автомобильных дорог местного значения в границах  </w:t>
      </w:r>
      <w:r w:rsidR="00AF4577">
        <w:rPr>
          <w:color w:val="22272F"/>
        </w:rPr>
        <w:t>Каменно - Верховского</w:t>
      </w:r>
      <w:r w:rsidR="00936E38" w:rsidRPr="004D108A">
        <w:rPr>
          <w:color w:val="22272F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 на автомобильных дорогах общего пользования местного значения, в том числе мониторинг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</w:r>
      <w:r w:rsidRPr="004D108A">
        <w:rPr>
          <w:color w:val="22272F"/>
        </w:rPr>
        <w:t>ельством Российской Федерации».</w:t>
      </w:r>
    </w:p>
    <w:p w:rsidR="00611EC6" w:rsidRPr="004D108A" w:rsidRDefault="00611EC6" w:rsidP="00611EC6">
      <w:pPr>
        <w:rPr>
          <w:rFonts w:ascii="Times New Roman" w:hAnsi="Times New Roman"/>
          <w:b/>
        </w:rPr>
      </w:pPr>
    </w:p>
    <w:p w:rsidR="00936E38" w:rsidRPr="004D108A" w:rsidRDefault="00936E38" w:rsidP="00611EC6">
      <w:pPr>
        <w:rPr>
          <w:rFonts w:ascii="Times New Roman" w:hAnsi="Times New Roman"/>
          <w:b/>
        </w:rPr>
      </w:pPr>
    </w:p>
    <w:p w:rsidR="00936E38" w:rsidRPr="004D108A" w:rsidRDefault="00936E38" w:rsidP="00611EC6">
      <w:pPr>
        <w:rPr>
          <w:rFonts w:ascii="Times New Roman" w:hAnsi="Times New Roman"/>
          <w:b/>
        </w:rPr>
      </w:pPr>
    </w:p>
    <w:p w:rsidR="00611EC6" w:rsidRPr="004D108A" w:rsidRDefault="00936E38" w:rsidP="00751497">
      <w:pPr>
        <w:rPr>
          <w:rFonts w:ascii="Times New Roman" w:hAnsi="Times New Roman"/>
        </w:rPr>
      </w:pPr>
      <w:r w:rsidRPr="004D108A">
        <w:rPr>
          <w:rFonts w:ascii="Times New Roman" w:hAnsi="Times New Roman"/>
          <w:b/>
          <w:color w:val="2E2E2E"/>
          <w:shd w:val="clear" w:color="auto" w:fill="F7F7F7"/>
        </w:rPr>
        <w:t>1.2</w:t>
      </w:r>
      <w:r w:rsidR="006A0F55" w:rsidRPr="004D108A">
        <w:rPr>
          <w:rFonts w:ascii="Times New Roman" w:hAnsi="Times New Roman"/>
          <w:color w:val="2E2E2E"/>
          <w:shd w:val="clear" w:color="auto" w:fill="F7F7F7"/>
        </w:rPr>
        <w:t xml:space="preserve"> </w:t>
      </w:r>
      <w:r w:rsidR="00751497" w:rsidRPr="004D108A">
        <w:rPr>
          <w:rFonts w:ascii="Times New Roman" w:hAnsi="Times New Roman"/>
          <w:b/>
          <w:color w:val="2E2E2E"/>
          <w:shd w:val="clear" w:color="auto" w:fill="F7F7F7"/>
        </w:rPr>
        <w:t xml:space="preserve">Статью </w:t>
      </w:r>
      <w:r w:rsidR="006A0F55" w:rsidRPr="004D108A">
        <w:rPr>
          <w:rFonts w:ascii="Times New Roman" w:hAnsi="Times New Roman"/>
          <w:b/>
          <w:color w:val="2E2E2E"/>
          <w:shd w:val="clear" w:color="auto" w:fill="F7F7F7"/>
        </w:rPr>
        <w:t>.4</w:t>
      </w:r>
      <w:r w:rsidR="006A0F55" w:rsidRPr="004D108A">
        <w:rPr>
          <w:rFonts w:ascii="Times New Roman" w:hAnsi="Times New Roman"/>
          <w:color w:val="2E2E2E"/>
          <w:shd w:val="clear" w:color="auto" w:fill="F7F7F7"/>
        </w:rPr>
        <w:t xml:space="preserve"> </w:t>
      </w:r>
      <w:r w:rsidR="00751497" w:rsidRPr="004D108A">
        <w:rPr>
          <w:rFonts w:ascii="Times New Roman" w:hAnsi="Times New Roman"/>
          <w:b/>
        </w:rPr>
        <w:t xml:space="preserve"> </w:t>
      </w:r>
      <w:r w:rsidR="00FE389F" w:rsidRPr="004D108A">
        <w:rPr>
          <w:rFonts w:ascii="Times New Roman" w:hAnsi="Times New Roman"/>
          <w:b/>
        </w:rPr>
        <w:t> </w:t>
      </w:r>
      <w:r w:rsidR="00751497" w:rsidRPr="004D108A">
        <w:rPr>
          <w:rFonts w:ascii="Times New Roman" w:hAnsi="Times New Roman"/>
          <w:b/>
        </w:rPr>
        <w:t xml:space="preserve">Мероприятия по организации и проведению работ по содержанию и ремонту автомобильных </w:t>
      </w:r>
      <w:r w:rsidR="00AF4577" w:rsidRPr="004D108A">
        <w:rPr>
          <w:rFonts w:ascii="Times New Roman" w:hAnsi="Times New Roman"/>
          <w:b/>
        </w:rPr>
        <w:t>дорог</w:t>
      </w:r>
      <w:r w:rsidR="00AF4577" w:rsidRPr="004D108A">
        <w:rPr>
          <w:rFonts w:ascii="Times New Roman" w:hAnsi="Times New Roman"/>
        </w:rPr>
        <w:t xml:space="preserve"> дополнить</w:t>
      </w:r>
      <w:r w:rsidR="006A0F55" w:rsidRPr="004D108A">
        <w:rPr>
          <w:rFonts w:ascii="Times New Roman" w:hAnsi="Times New Roman"/>
        </w:rPr>
        <w:t xml:space="preserve"> пунктом 5 следующего содержания:</w:t>
      </w:r>
    </w:p>
    <w:p w:rsidR="006A0F55" w:rsidRPr="004D108A" w:rsidRDefault="006A0F55" w:rsidP="006A0F55">
      <w:pPr>
        <w:rPr>
          <w:rFonts w:ascii="Times New Roman" w:hAnsi="Times New Roman"/>
        </w:rPr>
      </w:pPr>
    </w:p>
    <w:p w:rsidR="006A0F55" w:rsidRPr="004D108A" w:rsidRDefault="00AF4577" w:rsidP="006A0F55">
      <w:pPr>
        <w:rPr>
          <w:rFonts w:ascii="Times New Roman" w:hAnsi="Times New Roman"/>
        </w:rPr>
      </w:pPr>
      <w:r>
        <w:rPr>
          <w:rFonts w:ascii="Times New Roman" w:hAnsi="Times New Roman"/>
          <w:color w:val="22272F"/>
        </w:rPr>
        <w:t xml:space="preserve"> </w:t>
      </w:r>
      <w:r w:rsidRPr="004D108A">
        <w:rPr>
          <w:rFonts w:ascii="Times New Roman" w:hAnsi="Times New Roman"/>
          <w:color w:val="22272F"/>
        </w:rPr>
        <w:t>5. Ведение</w:t>
      </w:r>
      <w:r w:rsidR="00936E38" w:rsidRPr="004D108A">
        <w:rPr>
          <w:rFonts w:ascii="Times New Roman" w:hAnsi="Times New Roman"/>
          <w:color w:val="22272F"/>
        </w:rPr>
        <w:t xml:space="preserve"> реестра парковок общего пользования, расположенных на территории </w:t>
      </w:r>
      <w:r>
        <w:rPr>
          <w:rFonts w:ascii="Times New Roman" w:hAnsi="Times New Roman"/>
          <w:color w:val="22272F"/>
        </w:rPr>
        <w:t>Каменно - Верховского</w:t>
      </w:r>
      <w:r w:rsidR="00936E38" w:rsidRPr="004D108A">
        <w:rPr>
          <w:rFonts w:ascii="Times New Roman" w:hAnsi="Times New Roman"/>
          <w:color w:val="22272F"/>
        </w:rPr>
        <w:t xml:space="preserve"> сельского поселения, за исключением парковок общего пользования, расположенных на автомобильных дорогах регионального или межму</w:t>
      </w:r>
      <w:r w:rsidR="00FD6FC4" w:rsidRPr="004D108A">
        <w:rPr>
          <w:rFonts w:ascii="Times New Roman" w:hAnsi="Times New Roman"/>
          <w:color w:val="22272F"/>
        </w:rPr>
        <w:t>ниципального значения»</w:t>
      </w:r>
    </w:p>
    <w:p w:rsidR="006A0F55" w:rsidRPr="004D108A" w:rsidRDefault="006A0F55" w:rsidP="006A0F55">
      <w:pPr>
        <w:rPr>
          <w:rFonts w:ascii="Times New Roman" w:hAnsi="Times New Roman"/>
        </w:rPr>
      </w:pPr>
    </w:p>
    <w:p w:rsidR="003921CB" w:rsidRPr="004D108A" w:rsidRDefault="003921CB" w:rsidP="00936E38">
      <w:pPr>
        <w:ind w:firstLine="0"/>
        <w:outlineLvl w:val="0"/>
        <w:rPr>
          <w:rFonts w:ascii="Times New Roman" w:hAnsi="Times New Roman"/>
          <w:spacing w:val="7"/>
          <w:lang w:eastAsia="en-US"/>
        </w:rPr>
      </w:pPr>
    </w:p>
    <w:p w:rsidR="000B0A64" w:rsidRPr="004D108A" w:rsidRDefault="00936E38" w:rsidP="000B0A64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4D108A">
        <w:rPr>
          <w:rFonts w:ascii="Times New Roman" w:hAnsi="Times New Roman"/>
          <w:b/>
          <w:spacing w:val="7"/>
          <w:lang w:eastAsia="en-US"/>
        </w:rPr>
        <w:t>3</w:t>
      </w:r>
      <w:r w:rsidR="000B0A64" w:rsidRPr="004D108A">
        <w:rPr>
          <w:rFonts w:ascii="Times New Roman" w:hAnsi="Times New Roman"/>
          <w:spacing w:val="7"/>
          <w:lang w:eastAsia="en-US"/>
        </w:rPr>
        <w:t xml:space="preserve">. Настоящее постановление опубликовать в официальном периодическом печатном средстве массовой информации </w:t>
      </w:r>
      <w:r w:rsidR="00AF4577">
        <w:rPr>
          <w:rFonts w:ascii="Times New Roman" w:hAnsi="Times New Roman"/>
          <w:spacing w:val="7"/>
          <w:lang w:eastAsia="en-US"/>
        </w:rPr>
        <w:t>Каменно - Верховского</w:t>
      </w:r>
      <w:r w:rsidR="000B0A64" w:rsidRPr="004D108A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AF4577">
        <w:rPr>
          <w:rFonts w:ascii="Times New Roman" w:hAnsi="Times New Roman"/>
          <w:spacing w:val="7"/>
          <w:lang w:eastAsia="en-US"/>
        </w:rPr>
        <w:t>Каменно - Верховского</w:t>
      </w:r>
      <w:r w:rsidR="000B0A64" w:rsidRPr="004D108A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и разместить на официальном сайте администрации </w:t>
      </w:r>
      <w:r w:rsidR="00AF4577">
        <w:rPr>
          <w:rFonts w:ascii="Times New Roman" w:hAnsi="Times New Roman"/>
          <w:spacing w:val="7"/>
          <w:lang w:eastAsia="en-US"/>
        </w:rPr>
        <w:t>Каменно - Верховского</w:t>
      </w:r>
      <w:r w:rsidR="000B0A64" w:rsidRPr="004D108A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 сети «Интернет»</w:t>
      </w:r>
    </w:p>
    <w:p w:rsidR="00DE10D8" w:rsidRPr="004D108A" w:rsidRDefault="00936E38" w:rsidP="004F2194">
      <w:pPr>
        <w:pStyle w:val="aa"/>
        <w:ind w:firstLine="709"/>
        <w:jc w:val="both"/>
      </w:pPr>
      <w:r w:rsidRPr="004D108A">
        <w:rPr>
          <w:b/>
        </w:rPr>
        <w:t>4</w:t>
      </w:r>
      <w:r w:rsidR="00DE10D8" w:rsidRPr="004D108A">
        <w:t xml:space="preserve">. Контроль за исполнением настоящего постановления </w:t>
      </w:r>
      <w:r w:rsidR="00735494" w:rsidRPr="004D108A">
        <w:t>оставляю за собой</w:t>
      </w:r>
      <w:r w:rsidR="00DE10D8" w:rsidRPr="004D108A">
        <w:t>.</w:t>
      </w:r>
    </w:p>
    <w:p w:rsidR="00E44532" w:rsidRPr="004D108A" w:rsidRDefault="00E44532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4D108A" w:rsidRDefault="00534925" w:rsidP="000B0A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5263"/>
      </w:tblGrid>
      <w:tr w:rsidR="00CA166A" w:rsidRPr="004D108A" w:rsidTr="000A029D">
        <w:tc>
          <w:tcPr>
            <w:tcW w:w="5377" w:type="dxa"/>
            <w:shd w:val="clear" w:color="auto" w:fill="auto"/>
          </w:tcPr>
          <w:p w:rsidR="00AF4577" w:rsidRDefault="00AF4577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4D108A">
              <w:rPr>
                <w:rFonts w:ascii="Times New Roman" w:hAnsi="Times New Roman"/>
                <w:bCs/>
              </w:rPr>
              <w:t>Г</w:t>
            </w:r>
            <w:r w:rsidR="00880BCC" w:rsidRPr="004D108A">
              <w:rPr>
                <w:rFonts w:ascii="Times New Roman" w:hAnsi="Times New Roman"/>
                <w:bCs/>
              </w:rPr>
              <w:t>лав</w:t>
            </w:r>
            <w:r>
              <w:rPr>
                <w:rFonts w:ascii="Times New Roman" w:hAnsi="Times New Roman"/>
                <w:bCs/>
              </w:rPr>
              <w:t>а Каменно – Верховского</w:t>
            </w:r>
          </w:p>
          <w:p w:rsidR="00CA166A" w:rsidRPr="004D108A" w:rsidRDefault="00880BCC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4D108A"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735494" w:rsidRPr="004D108A" w:rsidRDefault="00735494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4D108A" w:rsidRDefault="003373AB" w:rsidP="00880B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4D108A">
              <w:rPr>
                <w:rFonts w:ascii="Times New Roman" w:hAnsi="Times New Roman"/>
                <w:bCs/>
              </w:rPr>
              <w:t xml:space="preserve">            </w:t>
            </w:r>
            <w:r w:rsidR="00880BCC" w:rsidRPr="004D108A">
              <w:rPr>
                <w:rFonts w:ascii="Times New Roman" w:hAnsi="Times New Roman"/>
                <w:bCs/>
              </w:rPr>
              <w:t xml:space="preserve"> </w:t>
            </w:r>
            <w:r w:rsidR="00AF4577">
              <w:rPr>
                <w:rFonts w:ascii="Times New Roman" w:hAnsi="Times New Roman"/>
                <w:bCs/>
              </w:rPr>
              <w:t>А.А. Верлин</w:t>
            </w:r>
          </w:p>
        </w:tc>
      </w:tr>
    </w:tbl>
    <w:p w:rsidR="008A691E" w:rsidRPr="000F2DBC" w:rsidRDefault="008A691E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0F2DBC" w:rsidSect="00534925">
      <w:foot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2DBF" w:rsidRDefault="00182DBF">
      <w:r>
        <w:separator/>
      </w:r>
    </w:p>
  </w:endnote>
  <w:endnote w:type="continuationSeparator" w:id="0">
    <w:p w:rsidR="00182DBF" w:rsidRDefault="0018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2DBF" w:rsidRDefault="00182DBF">
      <w:r>
        <w:separator/>
      </w:r>
    </w:p>
  </w:footnote>
  <w:footnote w:type="continuationSeparator" w:id="0">
    <w:p w:rsidR="00182DBF" w:rsidRDefault="0018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 w15:restartNumberingAfterBreak="0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 w15:restartNumberingAfterBreak="0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 w15:restartNumberingAfterBreak="0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 w15:restartNumberingAfterBreak="0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 w15:restartNumberingAfterBreak="0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 w15:restartNumberingAfterBreak="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 w15:restartNumberingAfterBreak="0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 w15:restartNumberingAfterBreak="0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 w15:restartNumberingAfterBreak="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 w15:restartNumberingAfterBreak="0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B0A64"/>
    <w:rsid w:val="000C2500"/>
    <w:rsid w:val="000C6175"/>
    <w:rsid w:val="000D1361"/>
    <w:rsid w:val="000D500D"/>
    <w:rsid w:val="000D6814"/>
    <w:rsid w:val="000D72E2"/>
    <w:rsid w:val="000D7980"/>
    <w:rsid w:val="000D7D41"/>
    <w:rsid w:val="000D7EB2"/>
    <w:rsid w:val="000E578A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56F8"/>
    <w:rsid w:val="00166F96"/>
    <w:rsid w:val="001724CE"/>
    <w:rsid w:val="00172FFB"/>
    <w:rsid w:val="001736D4"/>
    <w:rsid w:val="0018056B"/>
    <w:rsid w:val="00182DBF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2BE3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1BC4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0F2E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158CB"/>
    <w:rsid w:val="00321AC9"/>
    <w:rsid w:val="00326895"/>
    <w:rsid w:val="00326DAE"/>
    <w:rsid w:val="00327808"/>
    <w:rsid w:val="003318CA"/>
    <w:rsid w:val="003373AB"/>
    <w:rsid w:val="003403DC"/>
    <w:rsid w:val="003417E6"/>
    <w:rsid w:val="00343B13"/>
    <w:rsid w:val="00343C7B"/>
    <w:rsid w:val="00344158"/>
    <w:rsid w:val="00346B2C"/>
    <w:rsid w:val="003532E4"/>
    <w:rsid w:val="00371D5C"/>
    <w:rsid w:val="003921CB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4417"/>
    <w:rsid w:val="00416C5B"/>
    <w:rsid w:val="00417008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54E"/>
    <w:rsid w:val="004B16E4"/>
    <w:rsid w:val="004C4D2A"/>
    <w:rsid w:val="004D108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94CCC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1EC6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5844"/>
    <w:rsid w:val="006A0F55"/>
    <w:rsid w:val="006A386E"/>
    <w:rsid w:val="006A460F"/>
    <w:rsid w:val="006A6338"/>
    <w:rsid w:val="006A7F8D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14461"/>
    <w:rsid w:val="0073504F"/>
    <w:rsid w:val="00735079"/>
    <w:rsid w:val="00735494"/>
    <w:rsid w:val="0073646B"/>
    <w:rsid w:val="007373D0"/>
    <w:rsid w:val="00744963"/>
    <w:rsid w:val="00750457"/>
    <w:rsid w:val="0075125F"/>
    <w:rsid w:val="00751497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D428B"/>
    <w:rsid w:val="007E093C"/>
    <w:rsid w:val="007E5BE1"/>
    <w:rsid w:val="007E6EDA"/>
    <w:rsid w:val="0080661B"/>
    <w:rsid w:val="00810F39"/>
    <w:rsid w:val="008173CC"/>
    <w:rsid w:val="008212E4"/>
    <w:rsid w:val="00823ED6"/>
    <w:rsid w:val="00825539"/>
    <w:rsid w:val="0082662D"/>
    <w:rsid w:val="00831DAC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0BC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6E38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B4945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492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B75DB"/>
    <w:rsid w:val="00AC1F16"/>
    <w:rsid w:val="00AC3532"/>
    <w:rsid w:val="00AC4911"/>
    <w:rsid w:val="00AD0578"/>
    <w:rsid w:val="00AD70E5"/>
    <w:rsid w:val="00AF1964"/>
    <w:rsid w:val="00AF4577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609"/>
    <w:rsid w:val="00BA1CBC"/>
    <w:rsid w:val="00BA2894"/>
    <w:rsid w:val="00BA535E"/>
    <w:rsid w:val="00BA6F44"/>
    <w:rsid w:val="00BC00C6"/>
    <w:rsid w:val="00BC049A"/>
    <w:rsid w:val="00BC0FB0"/>
    <w:rsid w:val="00BC43F3"/>
    <w:rsid w:val="00BD3554"/>
    <w:rsid w:val="00BD4391"/>
    <w:rsid w:val="00BD46FD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4B8B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7362D"/>
    <w:rsid w:val="00C825D1"/>
    <w:rsid w:val="00C84D01"/>
    <w:rsid w:val="00C8764B"/>
    <w:rsid w:val="00C90FF5"/>
    <w:rsid w:val="00C9782C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6746"/>
    <w:rsid w:val="00CC739C"/>
    <w:rsid w:val="00CD13F1"/>
    <w:rsid w:val="00CD212C"/>
    <w:rsid w:val="00CD70BB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1448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D6FC4"/>
    <w:rsid w:val="00FE389F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5317E"/>
  <w14:defaultImageDpi w14:val="0"/>
  <w15:docId w15:val="{4B4E19F4-CE08-45AB-9924-D507A7D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HTML Variable" w:uiPriority="0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A0F55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s1">
    <w:name w:val="s_1"/>
    <w:basedOn w:val="a"/>
    <w:rsid w:val="00936E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4093235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41C3-9B74-49C5-A5F4-B17235F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Светлана</cp:lastModifiedBy>
  <cp:revision>3</cp:revision>
  <cp:lastPrinted>2025-03-10T07:05:00Z</cp:lastPrinted>
  <dcterms:created xsi:type="dcterms:W3CDTF">2025-03-10T07:01:00Z</dcterms:created>
  <dcterms:modified xsi:type="dcterms:W3CDTF">2025-03-10T07:07:00Z</dcterms:modified>
</cp:coreProperties>
</file>