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28" w:rsidRDefault="00E12E88" w:rsidP="00B26628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38C7" w:rsidRPr="00E946FB" w:rsidRDefault="00B538C7" w:rsidP="00B26628">
      <w:pPr>
        <w:ind w:firstLine="0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СОВЕТА НАРОДНЫХ ДЕПУТАТОВ</w:t>
      </w:r>
    </w:p>
    <w:p w:rsidR="00B538C7" w:rsidRPr="00E946FB" w:rsidRDefault="00E12E88" w:rsidP="00B26628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КАМЕННО - ВЕРХОВСКОГО</w:t>
      </w:r>
      <w:r w:rsidR="00B538C7" w:rsidRPr="00E946FB">
        <w:rPr>
          <w:rFonts w:ascii="Times New Roman" w:hAnsi="Times New Roman"/>
          <w:b/>
        </w:rPr>
        <w:t xml:space="preserve"> СЕЛЬСКОГО ПОСЕЛЕНИЯ</w:t>
      </w:r>
    </w:p>
    <w:p w:rsidR="00B538C7" w:rsidRPr="00E946FB" w:rsidRDefault="00B538C7" w:rsidP="00B26628">
      <w:pPr>
        <w:ind w:firstLine="709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КАШИРСКОГО МУНИЦИПАЛЬНОГО РАЙОНА</w:t>
      </w:r>
    </w:p>
    <w:p w:rsidR="00B538C7" w:rsidRPr="00E946FB" w:rsidRDefault="00B538C7" w:rsidP="00B26628">
      <w:pPr>
        <w:ind w:firstLine="709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ВОРОНЕЖСКОЙ ОБЛАСТИ</w:t>
      </w: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РЕШЕНИЕ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  <w:r w:rsidRPr="00B26628">
        <w:rPr>
          <w:rFonts w:ascii="Times New Roman" w:hAnsi="Times New Roman"/>
        </w:rPr>
        <w:t xml:space="preserve">от </w:t>
      </w:r>
      <w:r w:rsidR="00E12E88">
        <w:rPr>
          <w:rFonts w:ascii="Times New Roman" w:hAnsi="Times New Roman"/>
        </w:rPr>
        <w:t xml:space="preserve">16 марта 2023 </w:t>
      </w:r>
      <w:r w:rsidR="00B26628">
        <w:rPr>
          <w:rFonts w:ascii="Times New Roman" w:hAnsi="Times New Roman"/>
        </w:rPr>
        <w:t xml:space="preserve">года </w:t>
      </w:r>
      <w:r w:rsidR="00E12E88">
        <w:rPr>
          <w:rFonts w:ascii="Times New Roman" w:hAnsi="Times New Roman"/>
        </w:rPr>
        <w:t xml:space="preserve">                             </w:t>
      </w:r>
      <w:r w:rsidR="00B26628">
        <w:rPr>
          <w:rFonts w:ascii="Times New Roman" w:hAnsi="Times New Roman"/>
        </w:rPr>
        <w:t xml:space="preserve">№ </w:t>
      </w:r>
      <w:r w:rsidR="00E12E88">
        <w:rPr>
          <w:rFonts w:ascii="Times New Roman" w:hAnsi="Times New Roman"/>
        </w:rPr>
        <w:t>85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  <w:r w:rsidRPr="00B26628">
        <w:rPr>
          <w:rFonts w:ascii="Times New Roman" w:hAnsi="Times New Roman"/>
        </w:rPr>
        <w:t xml:space="preserve">с. </w:t>
      </w:r>
      <w:r w:rsidR="00E12E88">
        <w:rPr>
          <w:rFonts w:ascii="Times New Roman" w:hAnsi="Times New Roman"/>
        </w:rPr>
        <w:t>Каменно-Верховка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pStyle w:val="Title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628">
        <w:rPr>
          <w:rFonts w:ascii="Times New Roman" w:hAnsi="Times New Roman" w:cs="Times New Roman"/>
          <w:sz w:val="24"/>
          <w:szCs w:val="24"/>
        </w:rPr>
        <w:t>О внесении изме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нений в решение Совета народных </w:t>
      </w:r>
      <w:r w:rsidRPr="00B2662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12E88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B26628">
        <w:rPr>
          <w:rFonts w:ascii="Times New Roman" w:hAnsi="Times New Roman" w:cs="Times New Roman"/>
          <w:sz w:val="24"/>
          <w:szCs w:val="24"/>
        </w:rPr>
        <w:t xml:space="preserve"> сельского поселения Ка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ширского </w:t>
      </w:r>
      <w:r w:rsidRPr="00B26628">
        <w:rPr>
          <w:rFonts w:ascii="Times New Roman" w:hAnsi="Times New Roman" w:cs="Times New Roman"/>
          <w:sz w:val="24"/>
          <w:szCs w:val="24"/>
        </w:rPr>
        <w:t>муниципаль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ного района Воронежской области </w:t>
      </w:r>
      <w:r w:rsidRPr="00B26628">
        <w:rPr>
          <w:rFonts w:ascii="Times New Roman" w:hAnsi="Times New Roman" w:cs="Times New Roman"/>
          <w:sz w:val="24"/>
          <w:szCs w:val="24"/>
        </w:rPr>
        <w:t xml:space="preserve">от </w:t>
      </w:r>
      <w:r w:rsidR="00E12E88">
        <w:rPr>
          <w:rFonts w:ascii="Times New Roman" w:hAnsi="Times New Roman" w:cs="Times New Roman"/>
          <w:sz w:val="24"/>
          <w:szCs w:val="24"/>
        </w:rPr>
        <w:t>12.11.2021 года № 37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Pr="00B26628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контроле за соблюдением правил </w:t>
      </w:r>
      <w:r w:rsidRPr="00B26628">
        <w:rPr>
          <w:rFonts w:ascii="Times New Roman" w:hAnsi="Times New Roman" w:cs="Times New Roman"/>
          <w:sz w:val="24"/>
          <w:szCs w:val="24"/>
        </w:rPr>
        <w:t>благоустройства на те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E12E88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26628">
        <w:rPr>
          <w:rFonts w:ascii="Times New Roman" w:hAnsi="Times New Roman" w:cs="Times New Roman"/>
          <w:sz w:val="24"/>
          <w:szCs w:val="24"/>
        </w:rPr>
        <w:t>поселения К</w:t>
      </w:r>
      <w:r w:rsidR="00B26628" w:rsidRPr="00B26628">
        <w:rPr>
          <w:rFonts w:ascii="Times New Roman" w:hAnsi="Times New Roman" w:cs="Times New Roman"/>
          <w:sz w:val="24"/>
          <w:szCs w:val="24"/>
        </w:rPr>
        <w:t xml:space="preserve">аширского муниципального района </w:t>
      </w:r>
      <w:r w:rsidRPr="00B26628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E12E88" w:rsidRDefault="00B538C7" w:rsidP="00E12E88">
      <w:pPr>
        <w:rPr>
          <w:rFonts w:ascii="Times New Roman" w:hAnsi="Times New Roman"/>
          <w:color w:val="44546A"/>
          <w:sz w:val="22"/>
          <w:szCs w:val="22"/>
        </w:rPr>
      </w:pPr>
      <w:r w:rsidRPr="00E12E88">
        <w:rPr>
          <w:rFonts w:ascii="Times New Roman" w:hAnsi="Times New Roman"/>
        </w:rPr>
        <w:t xml:space="preserve">Рассмотрев </w:t>
      </w:r>
      <w:r w:rsidR="00B26628" w:rsidRPr="00E12E88">
        <w:rPr>
          <w:rFonts w:ascii="Times New Roman" w:hAnsi="Times New Roman"/>
        </w:rPr>
        <w:t xml:space="preserve">протест Прокуратуры Каширского муниципального </w:t>
      </w:r>
      <w:r w:rsidR="00387B41" w:rsidRPr="00E12E88">
        <w:rPr>
          <w:rFonts w:ascii="Times New Roman" w:hAnsi="Times New Roman"/>
        </w:rPr>
        <w:t>района Воронежской области от 13</w:t>
      </w:r>
      <w:r w:rsidR="00B26628" w:rsidRPr="00E12E88">
        <w:rPr>
          <w:rFonts w:ascii="Times New Roman" w:hAnsi="Times New Roman"/>
        </w:rPr>
        <w:t xml:space="preserve">.02.2023 №2-1-2023 на решение СНД </w:t>
      </w:r>
      <w:r w:rsidR="00E12E88" w:rsidRPr="00E12E88">
        <w:rPr>
          <w:rFonts w:ascii="Times New Roman" w:hAnsi="Times New Roman"/>
        </w:rPr>
        <w:t>Каменно - Верховского</w:t>
      </w:r>
      <w:r w:rsidR="00B26628" w:rsidRPr="00E12E8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="00387B41" w:rsidRPr="00E12E88">
        <w:rPr>
          <w:rFonts w:ascii="Times New Roman" w:hAnsi="Times New Roman"/>
        </w:rPr>
        <w:t xml:space="preserve"> от </w:t>
      </w:r>
      <w:r w:rsidR="00E12E88" w:rsidRPr="00E12E88">
        <w:rPr>
          <w:rFonts w:ascii="Times New Roman" w:hAnsi="Times New Roman"/>
        </w:rPr>
        <w:t>12.11.2021 года № 37</w:t>
      </w:r>
      <w:r w:rsidR="00E12E88" w:rsidRPr="00E12E88">
        <w:rPr>
          <w:rFonts w:ascii="Times New Roman" w:hAnsi="Times New Roman"/>
        </w:rPr>
        <w:t xml:space="preserve"> </w:t>
      </w:r>
      <w:r w:rsidR="00B26628" w:rsidRPr="00E12E88">
        <w:rPr>
          <w:rFonts w:ascii="Times New Roman" w:hAnsi="Times New Roman"/>
        </w:rPr>
        <w:t xml:space="preserve">«Об утверждении Положения о муниципальном контроле за соблюдением правил благоустройства на территории </w:t>
      </w:r>
      <w:r w:rsidR="00E12E88" w:rsidRPr="00E12E88">
        <w:rPr>
          <w:rFonts w:ascii="Times New Roman" w:hAnsi="Times New Roman"/>
        </w:rPr>
        <w:t>Каменно - Верховского</w:t>
      </w:r>
      <w:r w:rsidR="00B26628" w:rsidRPr="00E12E8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области»,</w:t>
      </w:r>
      <w:r w:rsidR="00D10C4C" w:rsidRPr="00E12E88">
        <w:rPr>
          <w:rFonts w:ascii="Times New Roman" w:hAnsi="Times New Roman"/>
        </w:rPr>
        <w:t xml:space="preserve"> и </w:t>
      </w:r>
      <w:r w:rsidR="00E12E88" w:rsidRPr="00E12E88">
        <w:rPr>
          <w:rFonts w:ascii="Times New Roman" w:hAnsi="Times New Roman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 19 ч. 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12E88">
        <w:rPr>
          <w:rFonts w:ascii="Times New Roman" w:hAnsi="Times New Roman"/>
        </w:rPr>
        <w:t xml:space="preserve"> </w:t>
      </w:r>
      <w:bookmarkStart w:id="0" w:name="_GoBack"/>
      <w:bookmarkEnd w:id="0"/>
      <w:r w:rsidRPr="00E12E88">
        <w:rPr>
          <w:rFonts w:ascii="Times New Roman" w:hAnsi="Times New Roman"/>
        </w:rPr>
        <w:t xml:space="preserve">Совет народных депутатов </w:t>
      </w:r>
      <w:r w:rsidR="00E12E88" w:rsidRPr="00E12E88">
        <w:rPr>
          <w:rFonts w:ascii="Times New Roman" w:hAnsi="Times New Roman"/>
        </w:rPr>
        <w:t>Каменно - Верховского</w:t>
      </w:r>
      <w:r w:rsidRPr="00E12E8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решил:</w:t>
      </w:r>
    </w:p>
    <w:p w:rsidR="00B538C7" w:rsidRPr="00CA4026" w:rsidRDefault="00B538C7" w:rsidP="00CA4026">
      <w:pPr>
        <w:pStyle w:val="a4"/>
        <w:ind w:firstLine="709"/>
        <w:jc w:val="both"/>
      </w:pPr>
    </w:p>
    <w:p w:rsidR="00B538C7" w:rsidRPr="00CA4026" w:rsidRDefault="00B538C7" w:rsidP="00CA4026">
      <w:pPr>
        <w:pStyle w:val="a4"/>
        <w:ind w:firstLine="709"/>
        <w:jc w:val="both"/>
      </w:pPr>
      <w:r w:rsidRPr="00CA4026">
        <w:t xml:space="preserve">1. Внести изменения в решение Совета народных депутатов </w:t>
      </w:r>
      <w:r w:rsidR="00E12E88">
        <w:t>Каменно - Верховского</w:t>
      </w:r>
      <w:r w:rsidRPr="00CA4026">
        <w:t xml:space="preserve"> сельского поселения Каширского муниципального района Воронежск</w:t>
      </w:r>
      <w:r w:rsidR="00387B41" w:rsidRPr="00CA4026">
        <w:t xml:space="preserve">ой области от </w:t>
      </w:r>
      <w:r w:rsidR="00E12E88">
        <w:t>12.11.2021 № 37</w:t>
      </w:r>
      <w:r w:rsidRPr="00CA4026">
        <w:t xml:space="preserve"> «Об утверждении Положения о муниципальном контроле за соблюдением правил благоустройства на территории </w:t>
      </w:r>
      <w:r w:rsidR="00E12E88">
        <w:t>Каменно - Верховского</w:t>
      </w:r>
      <w:r w:rsidRPr="00CA4026">
        <w:t xml:space="preserve"> сельского поселения Каширского муниципального района Воронежской области» (далее – Положение):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1.1. Дополнить Положение пунктами следующего содержания: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«8.4.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815ED9" w:rsidRPr="00CA4026">
        <w:t xml:space="preserve">ра) и муниципального контроля" </w:t>
      </w:r>
      <w:r w:rsidRPr="00CA4026">
        <w:t xml:space="preserve">за исключением случаев, указанных в пункте 2 </w:t>
      </w:r>
      <w:r w:rsidR="0008654F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>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 xml:space="preserve">8.5.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</w:t>
      </w:r>
      <w:r w:rsidRPr="00CA4026">
        <w:lastRenderedPageBreak/>
        <w:t>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396FC4" w:rsidRPr="00CA4026">
        <w:t xml:space="preserve">ра) и муниципального контроля" </w:t>
      </w:r>
      <w:r w:rsidRPr="00CA4026">
        <w:t>внеплановые контрольные (надзорные) мероприятия, внеплановые проверки проводятся исключительно по основаниям</w:t>
      </w:r>
      <w:r w:rsidR="00396FC4" w:rsidRPr="00CA4026">
        <w:t xml:space="preserve"> предусмотренным пункт</w:t>
      </w:r>
      <w:r w:rsidR="00FA14A5" w:rsidRPr="00CA4026">
        <w:t>ами</w:t>
      </w:r>
      <w:r w:rsidR="00396FC4" w:rsidRPr="00CA4026">
        <w:t xml:space="preserve"> 3</w:t>
      </w:r>
      <w:r w:rsidR="006C58A6" w:rsidRPr="00CA4026">
        <w:t>, 4</w:t>
      </w:r>
      <w:r w:rsidR="00396FC4" w:rsidRPr="00CA4026">
        <w:t xml:space="preserve">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8.</w:t>
      </w:r>
      <w:r w:rsidR="006C58A6" w:rsidRPr="00CA4026">
        <w:t>6</w:t>
      </w:r>
      <w:r w:rsidRPr="00CA4026">
        <w:t xml:space="preserve">. В отношении контрольных (надзорных) мероприятий, проверок, дата начала которых наступает после вступления в силу </w:t>
      </w:r>
      <w:r w:rsidR="006C58A6" w:rsidRPr="00CA4026">
        <w:t xml:space="preserve"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</w:t>
      </w:r>
      <w:r w:rsidRPr="00CA4026">
        <w:t>и проведение которых не допускается в соответствии с постановлением</w:t>
      </w:r>
      <w:r w:rsidR="0042319B" w:rsidRPr="00CA4026">
        <w:t xml:space="preserve"> </w:t>
      </w:r>
      <w:r w:rsidRPr="00CA4026">
        <w:t xml:space="preserve">, контрольным (надзорным) органом, органом контроля принимается единое решение об их отмене в течение 3 рабочих дней со дня вступления в силу </w:t>
      </w:r>
      <w:r w:rsidR="006C58A6" w:rsidRPr="00CA4026">
        <w:t>вышеуказанного</w:t>
      </w:r>
      <w:r w:rsidRPr="00CA4026">
        <w:t xml:space="preserve"> постановления.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6C58A6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 xml:space="preserve">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Издание дополнительных приказов, решений контрольным (надзорным) органом, органом контроля не требуется.</w:t>
      </w:r>
    </w:p>
    <w:p w:rsidR="00B26628" w:rsidRDefault="00B26628" w:rsidP="00CA4026">
      <w:pPr>
        <w:pStyle w:val="a4"/>
        <w:ind w:firstLine="709"/>
        <w:jc w:val="both"/>
      </w:pPr>
      <w:r w:rsidRPr="00CA4026">
        <w:t>8.</w:t>
      </w:r>
      <w:r w:rsidR="006C58A6" w:rsidRPr="00CA4026">
        <w:t>7</w:t>
      </w:r>
      <w:r w:rsidRPr="00CA4026">
        <w:t xml:space="preserve">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</w:t>
      </w:r>
      <w:r w:rsidR="006C58A6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 xml:space="preserve"> и действующих на день вступления в силу</w:t>
      </w:r>
      <w:r w:rsidR="006C58A6" w:rsidRPr="00CA4026">
        <w:t xml:space="preserve"> вышеуказанного постановления</w:t>
      </w:r>
      <w:r w:rsidRPr="00CA4026">
        <w:t>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A4026" w:rsidRPr="00CA4026" w:rsidRDefault="00CA4026" w:rsidP="00CA4026">
      <w:pPr>
        <w:pStyle w:val="a4"/>
        <w:ind w:firstLine="709"/>
        <w:jc w:val="both"/>
      </w:pPr>
    </w:p>
    <w:p w:rsidR="00CA4026" w:rsidRPr="00CA4026" w:rsidRDefault="00CA4026" w:rsidP="00CA4026">
      <w:pPr>
        <w:pStyle w:val="ac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628" w:rsidRPr="00CA4026">
        <w:rPr>
          <w:rFonts w:ascii="Times New Roman" w:hAnsi="Times New Roman" w:cs="Times New Roman"/>
          <w:sz w:val="24"/>
          <w:szCs w:val="24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  <w:r w:rsidR="0008654F" w:rsidRPr="00CA4026">
        <w:rPr>
          <w:rFonts w:ascii="Times New Roman" w:hAnsi="Times New Roman" w:cs="Times New Roman"/>
          <w:sz w:val="24"/>
          <w:szCs w:val="24"/>
        </w:rPr>
        <w:t>»</w:t>
      </w:r>
      <w:r w:rsidRPr="00CA4026">
        <w:rPr>
          <w:rFonts w:ascii="Times New Roman" w:hAnsi="Times New Roman" w:cs="Times New Roman"/>
          <w:sz w:val="24"/>
          <w:szCs w:val="24"/>
        </w:rPr>
        <w:t xml:space="preserve"> Пункт 12 Положения дополнить следующими абзацами: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4026">
        <w:rPr>
          <w:rFonts w:ascii="Times New Roman" w:hAnsi="Times New Roman" w:cs="Times New Roman"/>
          <w:sz w:val="24"/>
          <w:szCs w:val="24"/>
        </w:rPr>
        <w:t>в) обобщение правоприменительной практики;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г) объявление предостережения.»</w:t>
      </w:r>
    </w:p>
    <w:p w:rsidR="00B26628" w:rsidRPr="00CA4026" w:rsidRDefault="00B26628" w:rsidP="00CA4026">
      <w:pPr>
        <w:pStyle w:val="a4"/>
        <w:ind w:firstLine="709"/>
        <w:jc w:val="both"/>
      </w:pPr>
    </w:p>
    <w:p w:rsidR="00CA4026" w:rsidRPr="00CA4026" w:rsidRDefault="00CA4026" w:rsidP="00CA4026">
      <w:pPr>
        <w:pStyle w:val="ac"/>
        <w:numPr>
          <w:ilvl w:val="1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CA4026">
        <w:rPr>
          <w:rFonts w:ascii="Times New Roman" w:hAnsi="Times New Roman"/>
          <w:sz w:val="24"/>
          <w:szCs w:val="24"/>
        </w:rPr>
        <w:t xml:space="preserve"> </w:t>
      </w:r>
      <w:r w:rsidRPr="00CA4026">
        <w:rPr>
          <w:rFonts w:ascii="Times New Roman" w:hAnsi="Times New Roman" w:cs="Times New Roman"/>
          <w:sz w:val="24"/>
          <w:szCs w:val="24"/>
        </w:rPr>
        <w:t>Дополнить Положение пунктами следующего содержания</w:t>
      </w:r>
      <w:r w:rsidRPr="00CA4026">
        <w:rPr>
          <w:rFonts w:ascii="Times New Roman" w:hAnsi="Times New Roman"/>
          <w:sz w:val="24"/>
          <w:szCs w:val="24"/>
        </w:rPr>
        <w:t>:</w:t>
      </w:r>
    </w:p>
    <w:p w:rsidR="00445F22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 </w:t>
      </w:r>
      <w:r w:rsidR="00445F22" w:rsidRPr="00CA4026">
        <w:rPr>
          <w:rFonts w:ascii="Times New Roman" w:hAnsi="Times New Roman" w:cs="Times New Roman"/>
          <w:sz w:val="24"/>
          <w:szCs w:val="24"/>
        </w:rPr>
        <w:t xml:space="preserve">«Обобщение правоприменительной практики </w:t>
      </w:r>
    </w:p>
    <w:p w:rsidR="00445F22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14.9.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  <w:r w:rsidRPr="00CA4026">
        <w:rPr>
          <w:rFonts w:ascii="Times New Roman" w:hAnsi="Times New Roman" w:cs="Times New Roman"/>
          <w:sz w:val="24"/>
          <w:szCs w:val="24"/>
        </w:rPr>
        <w:br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Объявление предостережения 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lastRenderedPageBreak/>
        <w:t xml:space="preserve">14.10.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</w:t>
      </w:r>
      <w:r w:rsidR="00E12E88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CA4026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Федерации от 31.03.2021 №151 «О типовых формах документов, используемых контрольным (надзорным) органом». 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обоснования.»</w:t>
      </w:r>
    </w:p>
    <w:p w:rsidR="00B538C7" w:rsidRPr="00CA4026" w:rsidRDefault="00B538C7" w:rsidP="0008654F">
      <w:pPr>
        <w:pStyle w:val="a4"/>
        <w:ind w:firstLine="709"/>
        <w:jc w:val="both"/>
        <w:rPr>
          <w:shd w:val="clear" w:color="auto" w:fill="FFFFFF"/>
        </w:rPr>
      </w:pPr>
      <w:r w:rsidRPr="00CA4026">
        <w:rPr>
          <w:shd w:val="clear" w:color="auto" w:fill="FFFFFF"/>
        </w:rPr>
        <w:t xml:space="preserve">2. </w:t>
      </w:r>
      <w:r w:rsidR="00E12E88">
        <w:rPr>
          <w:shd w:val="clear" w:color="auto" w:fill="FFFFFF"/>
        </w:rPr>
        <w:t>Разместить</w:t>
      </w:r>
      <w:r w:rsidRPr="00CA4026">
        <w:rPr>
          <w:shd w:val="clear" w:color="auto" w:fill="FFFFFF"/>
        </w:rPr>
        <w:t xml:space="preserve"> на официальном сайте администрации </w:t>
      </w:r>
      <w:r w:rsidR="00E12E88">
        <w:rPr>
          <w:shd w:val="clear" w:color="auto" w:fill="FFFFFF"/>
        </w:rPr>
        <w:t>Каменно - Верховского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B538C7" w:rsidRPr="00CA4026" w:rsidRDefault="00B538C7" w:rsidP="00B26628">
      <w:pPr>
        <w:pStyle w:val="a4"/>
        <w:ind w:firstLine="709"/>
        <w:jc w:val="both"/>
        <w:rPr>
          <w:shd w:val="clear" w:color="auto" w:fill="FFFFFF"/>
        </w:rPr>
      </w:pPr>
      <w:r w:rsidRPr="00CA4026">
        <w:rPr>
          <w:shd w:val="clear" w:color="auto" w:fill="FFFFFF"/>
        </w:rPr>
        <w:t>3. Контроль за исполнением настоящего решения оставляю за собой.</w:t>
      </w: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38C7" w:rsidRPr="00B26628" w:rsidTr="00943DEC">
        <w:tc>
          <w:tcPr>
            <w:tcW w:w="4785" w:type="dxa"/>
            <w:shd w:val="clear" w:color="auto" w:fill="auto"/>
          </w:tcPr>
          <w:p w:rsidR="00387B41" w:rsidRDefault="00B538C7" w:rsidP="00387B41">
            <w:pPr>
              <w:pStyle w:val="a4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 w:rsidR="00387B41">
              <w:rPr>
                <w:shd w:val="clear" w:color="auto" w:fill="FFFFFF"/>
              </w:rPr>
              <w:t xml:space="preserve"> </w:t>
            </w:r>
            <w:r w:rsidR="00E12E88">
              <w:rPr>
                <w:shd w:val="clear" w:color="auto" w:fill="FFFFFF"/>
              </w:rPr>
              <w:t>Каменно - Верховского</w:t>
            </w:r>
            <w:r w:rsidRPr="00B26628">
              <w:rPr>
                <w:shd w:val="clear" w:color="auto" w:fill="FFFFFF"/>
              </w:rPr>
              <w:t xml:space="preserve"> </w:t>
            </w:r>
          </w:p>
          <w:p w:rsidR="00B538C7" w:rsidRPr="00B26628" w:rsidRDefault="00B538C7" w:rsidP="00387B41">
            <w:pPr>
              <w:pStyle w:val="a4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538C7" w:rsidRPr="00B26628" w:rsidRDefault="00E12E88" w:rsidP="0008654F">
            <w:pPr>
              <w:pStyle w:val="a4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А.А. Верлин</w:t>
            </w:r>
          </w:p>
          <w:p w:rsidR="00B538C7" w:rsidRPr="00B26628" w:rsidRDefault="00B538C7" w:rsidP="00B26628">
            <w:pPr>
              <w:pStyle w:val="a4"/>
              <w:jc w:val="both"/>
              <w:rPr>
                <w:shd w:val="clear" w:color="auto" w:fill="FFFFFF"/>
              </w:rPr>
            </w:pPr>
          </w:p>
        </w:tc>
      </w:tr>
    </w:tbl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  <w:color w:val="C00000"/>
        </w:rPr>
      </w:pPr>
    </w:p>
    <w:p w:rsidR="00770634" w:rsidRPr="00B26628" w:rsidRDefault="00770634" w:rsidP="00B26628">
      <w:pPr>
        <w:ind w:firstLine="709"/>
        <w:rPr>
          <w:rFonts w:ascii="Times New Roman" w:hAnsi="Times New Roman"/>
        </w:rPr>
      </w:pPr>
    </w:p>
    <w:sectPr w:rsidR="00770634" w:rsidRPr="00B26628" w:rsidSect="00387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CD" w:rsidRDefault="001664CD" w:rsidP="00B538C7">
      <w:r>
        <w:separator/>
      </w:r>
    </w:p>
  </w:endnote>
  <w:endnote w:type="continuationSeparator" w:id="0">
    <w:p w:rsidR="001664CD" w:rsidRDefault="001664CD" w:rsidP="00B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CD" w:rsidRDefault="001664CD" w:rsidP="00B538C7">
      <w:r>
        <w:separator/>
      </w:r>
    </w:p>
  </w:footnote>
  <w:footnote w:type="continuationSeparator" w:id="0">
    <w:p w:rsidR="001664CD" w:rsidRDefault="001664CD" w:rsidP="00B5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213"/>
    <w:multiLevelType w:val="multilevel"/>
    <w:tmpl w:val="9898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31E0FAE"/>
    <w:multiLevelType w:val="multilevel"/>
    <w:tmpl w:val="634CD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674F098E"/>
    <w:multiLevelType w:val="multilevel"/>
    <w:tmpl w:val="58505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0"/>
    <w:rsid w:val="00047391"/>
    <w:rsid w:val="00082647"/>
    <w:rsid w:val="0008654F"/>
    <w:rsid w:val="000B10C2"/>
    <w:rsid w:val="001257A2"/>
    <w:rsid w:val="001664CD"/>
    <w:rsid w:val="001751C3"/>
    <w:rsid w:val="001A0C34"/>
    <w:rsid w:val="00203D08"/>
    <w:rsid w:val="00334317"/>
    <w:rsid w:val="00387B41"/>
    <w:rsid w:val="00396FC4"/>
    <w:rsid w:val="0042319B"/>
    <w:rsid w:val="00445F22"/>
    <w:rsid w:val="00480061"/>
    <w:rsid w:val="0048337B"/>
    <w:rsid w:val="0051312D"/>
    <w:rsid w:val="005476B5"/>
    <w:rsid w:val="005640A8"/>
    <w:rsid w:val="005755BB"/>
    <w:rsid w:val="0061119F"/>
    <w:rsid w:val="006C3A7C"/>
    <w:rsid w:val="006C58A6"/>
    <w:rsid w:val="006F3961"/>
    <w:rsid w:val="00770634"/>
    <w:rsid w:val="00784E30"/>
    <w:rsid w:val="00815ED9"/>
    <w:rsid w:val="008F16B0"/>
    <w:rsid w:val="00943DEC"/>
    <w:rsid w:val="009C1236"/>
    <w:rsid w:val="00A3242D"/>
    <w:rsid w:val="00B152EB"/>
    <w:rsid w:val="00B26628"/>
    <w:rsid w:val="00B538C7"/>
    <w:rsid w:val="00B8603E"/>
    <w:rsid w:val="00BC50EF"/>
    <w:rsid w:val="00C8542F"/>
    <w:rsid w:val="00C8675D"/>
    <w:rsid w:val="00CA4026"/>
    <w:rsid w:val="00D10C4C"/>
    <w:rsid w:val="00D73E93"/>
    <w:rsid w:val="00DF43A4"/>
    <w:rsid w:val="00E12E88"/>
    <w:rsid w:val="00E726C0"/>
    <w:rsid w:val="00E946FB"/>
    <w:rsid w:val="00EA4645"/>
    <w:rsid w:val="00ED0E2D"/>
    <w:rsid w:val="00F16AB9"/>
    <w:rsid w:val="00F3565A"/>
    <w:rsid w:val="00F40655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37A7-EA4C-43EE-A9DE-7418CCA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66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66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66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66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66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628"/>
    <w:rPr>
      <w:color w:val="0000FF"/>
      <w:u w:val="none"/>
    </w:rPr>
  </w:style>
  <w:style w:type="paragraph" w:styleId="a4">
    <w:name w:val="No Spacing"/>
    <w:uiPriority w:val="1"/>
    <w:qFormat/>
    <w:rsid w:val="00B538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538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38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38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38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66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662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538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66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53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538C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538C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66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66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66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445F2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12E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2E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Светлана</cp:lastModifiedBy>
  <cp:revision>2</cp:revision>
  <cp:lastPrinted>2023-03-16T06:17:00Z</cp:lastPrinted>
  <dcterms:created xsi:type="dcterms:W3CDTF">2023-03-16T06:19:00Z</dcterms:created>
  <dcterms:modified xsi:type="dcterms:W3CDTF">2023-03-16T06:19:00Z</dcterms:modified>
</cp:coreProperties>
</file>